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22A3" w14:textId="7C18DFC7" w:rsidR="007377BF" w:rsidRDefault="00E20725" w:rsidP="00693BDF">
      <w:pPr>
        <w:jc w:val="center"/>
      </w:pPr>
      <w:r>
        <w:rPr>
          <w:noProof/>
          <w14:ligatures w14:val="none"/>
        </w:rPr>
        <w:drawing>
          <wp:inline distT="0" distB="0" distL="0" distR="0" wp14:anchorId="614DBCD8" wp14:editId="7476A2CF">
            <wp:extent cx="2424327" cy="2234241"/>
            <wp:effectExtent l="0" t="0" r="0" b="0"/>
            <wp:docPr id="1118213141" name="Imagem 1" descr="Uma imagem com desenhos de criança, desenh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13141" name="Imagem 1" descr="Uma imagem com desenhos de criança, desenho, clipart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406" cy="22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63F3" w14:textId="11BD9553" w:rsidR="00E20725" w:rsidRPr="00E20725" w:rsidRDefault="00E20725" w:rsidP="00693BDF">
      <w:pPr>
        <w:jc w:val="center"/>
        <w:rPr>
          <w:b/>
          <w:bCs/>
          <w:sz w:val="36"/>
          <w:szCs w:val="36"/>
        </w:rPr>
      </w:pPr>
      <w:r w:rsidRPr="00E20725">
        <w:rPr>
          <w:b/>
          <w:bCs/>
          <w:sz w:val="36"/>
          <w:szCs w:val="36"/>
        </w:rPr>
        <w:t>CRONOGRAMA DE ATIVIDADES</w:t>
      </w:r>
    </w:p>
    <w:p w14:paraId="3549F439" w14:textId="097A787C" w:rsidR="007377BF" w:rsidRPr="00497575" w:rsidRDefault="000534C7" w:rsidP="007377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JARDIM DE INFÂNCIA DE </w:t>
      </w:r>
      <w:r w:rsidR="00C241F5">
        <w:rPr>
          <w:b/>
          <w:bCs/>
          <w:sz w:val="28"/>
          <w:szCs w:val="28"/>
        </w:rPr>
        <w:t>PEDREGAIS</w:t>
      </w:r>
    </w:p>
    <w:p w14:paraId="712AF510" w14:textId="582020F1" w:rsidR="007377BF" w:rsidRPr="000534C7" w:rsidRDefault="000534C7" w:rsidP="000534C7">
      <w:pPr>
        <w:jc w:val="center"/>
        <w:rPr>
          <w:b/>
          <w:bCs/>
          <w:color w:val="808080" w:themeColor="background1" w:themeShade="80"/>
        </w:rPr>
      </w:pPr>
      <w:r w:rsidRPr="000534C7">
        <w:rPr>
          <w:b/>
          <w:bCs/>
          <w:color w:val="808080" w:themeColor="background1" w:themeShade="80"/>
        </w:rPr>
        <w:t xml:space="preserve">SEMANA DE </w:t>
      </w:r>
      <w:r w:rsidR="00F2192C">
        <w:rPr>
          <w:b/>
          <w:bCs/>
          <w:color w:val="808080" w:themeColor="background1" w:themeShade="80"/>
        </w:rPr>
        <w:t>1</w:t>
      </w:r>
      <w:r w:rsidR="00A5270C">
        <w:rPr>
          <w:b/>
          <w:bCs/>
          <w:color w:val="808080" w:themeColor="background1" w:themeShade="80"/>
        </w:rPr>
        <w:t>9</w:t>
      </w:r>
      <w:r w:rsidR="0096048D">
        <w:rPr>
          <w:b/>
          <w:bCs/>
          <w:color w:val="808080" w:themeColor="background1" w:themeShade="80"/>
        </w:rPr>
        <w:t xml:space="preserve"> A </w:t>
      </w:r>
      <w:r w:rsidR="00A5270C">
        <w:rPr>
          <w:b/>
          <w:bCs/>
          <w:color w:val="808080" w:themeColor="background1" w:themeShade="80"/>
        </w:rPr>
        <w:t>23</w:t>
      </w:r>
      <w:r w:rsidR="004C0C3D">
        <w:rPr>
          <w:b/>
          <w:bCs/>
          <w:color w:val="808080" w:themeColor="background1" w:themeShade="80"/>
        </w:rPr>
        <w:t xml:space="preserve"> DE FEVEREIRO</w:t>
      </w:r>
    </w:p>
    <w:tbl>
      <w:tblPr>
        <w:tblStyle w:val="TabelacomGrelh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20725" w:rsidRPr="00333362" w14:paraId="5F454475" w14:textId="77777777" w:rsidTr="000534C7">
        <w:tc>
          <w:tcPr>
            <w:tcW w:w="1814" w:type="dxa"/>
          </w:tcPr>
          <w:p w14:paraId="12DE1360" w14:textId="77777777" w:rsidR="00E20725" w:rsidRPr="00333362" w:rsidRDefault="00E20725" w:rsidP="00A100C2">
            <w:pPr>
              <w:jc w:val="center"/>
              <w:rPr>
                <w:b/>
                <w:bCs/>
              </w:rPr>
            </w:pPr>
            <w:r w:rsidRPr="00333362">
              <w:rPr>
                <w:b/>
                <w:bCs/>
              </w:rPr>
              <w:t>Segunda-feira</w:t>
            </w:r>
          </w:p>
        </w:tc>
        <w:tc>
          <w:tcPr>
            <w:tcW w:w="1814" w:type="dxa"/>
          </w:tcPr>
          <w:p w14:paraId="6C9A115B" w14:textId="77777777" w:rsidR="00E20725" w:rsidRPr="00333362" w:rsidRDefault="00E20725" w:rsidP="00A100C2">
            <w:pPr>
              <w:jc w:val="center"/>
              <w:rPr>
                <w:b/>
                <w:bCs/>
              </w:rPr>
            </w:pPr>
            <w:r w:rsidRPr="00333362">
              <w:rPr>
                <w:b/>
                <w:bCs/>
              </w:rPr>
              <w:t>Terça-feira</w:t>
            </w:r>
          </w:p>
        </w:tc>
        <w:tc>
          <w:tcPr>
            <w:tcW w:w="1814" w:type="dxa"/>
          </w:tcPr>
          <w:p w14:paraId="6D98B4D6" w14:textId="77777777" w:rsidR="00E20725" w:rsidRPr="00333362" w:rsidRDefault="00E20725" w:rsidP="00A100C2">
            <w:pPr>
              <w:jc w:val="center"/>
              <w:rPr>
                <w:b/>
                <w:bCs/>
              </w:rPr>
            </w:pPr>
            <w:r w:rsidRPr="00333362">
              <w:rPr>
                <w:b/>
                <w:bCs/>
              </w:rPr>
              <w:t>Quarta-feira</w:t>
            </w:r>
          </w:p>
        </w:tc>
        <w:tc>
          <w:tcPr>
            <w:tcW w:w="1814" w:type="dxa"/>
          </w:tcPr>
          <w:p w14:paraId="165E5B6C" w14:textId="77777777" w:rsidR="00E20725" w:rsidRPr="00333362" w:rsidRDefault="00E20725" w:rsidP="00A100C2">
            <w:pPr>
              <w:jc w:val="center"/>
              <w:rPr>
                <w:b/>
                <w:bCs/>
              </w:rPr>
            </w:pPr>
            <w:r w:rsidRPr="00333362">
              <w:rPr>
                <w:b/>
                <w:bCs/>
              </w:rPr>
              <w:t>Quinta-feira</w:t>
            </w:r>
          </w:p>
        </w:tc>
        <w:tc>
          <w:tcPr>
            <w:tcW w:w="1814" w:type="dxa"/>
          </w:tcPr>
          <w:p w14:paraId="3CE60471" w14:textId="77777777" w:rsidR="00E20725" w:rsidRPr="00333362" w:rsidRDefault="00E20725" w:rsidP="00A100C2">
            <w:pPr>
              <w:jc w:val="center"/>
              <w:rPr>
                <w:b/>
                <w:bCs/>
              </w:rPr>
            </w:pPr>
            <w:r w:rsidRPr="00333362">
              <w:rPr>
                <w:b/>
                <w:bCs/>
              </w:rPr>
              <w:t>Sexta-feira</w:t>
            </w:r>
          </w:p>
        </w:tc>
      </w:tr>
      <w:tr w:rsidR="00E20725" w14:paraId="18624700" w14:textId="77777777" w:rsidTr="000534C7">
        <w:trPr>
          <w:trHeight w:val="1505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F5578D9" w14:textId="74717767" w:rsidR="00E20725" w:rsidRPr="00932B1D" w:rsidRDefault="00E20725" w:rsidP="00932B1D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92B7A59" w14:textId="77777777" w:rsidR="003C3741" w:rsidRDefault="003C3741" w:rsidP="003C3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YOGA</w:t>
            </w:r>
          </w:p>
          <w:p w14:paraId="26E77823" w14:textId="74019294" w:rsidR="000534C7" w:rsidRDefault="003C3741" w:rsidP="003C3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(Professora Marlene Carvalho)</w:t>
            </w:r>
          </w:p>
          <w:p w14:paraId="3F463F9D" w14:textId="211680BD" w:rsidR="000534C7" w:rsidRPr="00932B1D" w:rsidRDefault="000534C7" w:rsidP="00F2192C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D08ED42" w14:textId="5A3A5FD7" w:rsidR="00E20725" w:rsidRDefault="00E20725" w:rsidP="00203F04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B0D7724" w14:textId="7D5C9957" w:rsidR="000000C0" w:rsidRPr="000000C0" w:rsidRDefault="000000C0" w:rsidP="0096048D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1518B0F" w14:textId="77777777" w:rsidR="008F1C20" w:rsidRDefault="008F1C20" w:rsidP="00C241F5">
            <w:pPr>
              <w:jc w:val="center"/>
              <w:rPr>
                <w:b/>
                <w:bCs/>
              </w:rPr>
            </w:pPr>
          </w:p>
          <w:p w14:paraId="18074065" w14:textId="49926C4C" w:rsidR="00E20725" w:rsidRDefault="000534C7" w:rsidP="00C2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ESTIMULAÇÃO MOTORA</w:t>
            </w:r>
          </w:p>
          <w:p w14:paraId="361BB0AB" w14:textId="77777777" w:rsidR="000000C0" w:rsidRDefault="000000C0" w:rsidP="00C2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(Fisioterapeuta Diana Rocha)</w:t>
            </w:r>
          </w:p>
          <w:p w14:paraId="40501796" w14:textId="77777777" w:rsidR="00F2192C" w:rsidRDefault="00F2192C" w:rsidP="00C241F5">
            <w:pPr>
              <w:jc w:val="center"/>
              <w:rPr>
                <w:b/>
                <w:bCs/>
              </w:rPr>
            </w:pPr>
          </w:p>
          <w:p w14:paraId="7EDD40E1" w14:textId="77777777" w:rsidR="00F2192C" w:rsidRDefault="00F2192C" w:rsidP="00F219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SAÚDE E BEM ESTAR</w:t>
            </w:r>
          </w:p>
          <w:p w14:paraId="7FFBEDC3" w14:textId="090EFF70" w:rsidR="00F2192C" w:rsidRDefault="00F2192C" w:rsidP="00F219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(Enfermeira Marta Feio)</w:t>
            </w:r>
          </w:p>
          <w:p w14:paraId="31EAD10A" w14:textId="005083F5" w:rsidR="008F1C20" w:rsidRPr="00C71DA1" w:rsidRDefault="008F1C20" w:rsidP="0096048D">
            <w:pPr>
              <w:rPr>
                <w:b/>
                <w:bCs/>
              </w:rPr>
            </w:pPr>
          </w:p>
        </w:tc>
      </w:tr>
    </w:tbl>
    <w:p w14:paraId="7EA7FFDB" w14:textId="77777777" w:rsidR="007377BF" w:rsidRDefault="007377BF" w:rsidP="007377BF"/>
    <w:p w14:paraId="6F06C026" w14:textId="3025622B" w:rsidR="000534C7" w:rsidRDefault="000534C7" w:rsidP="007377BF">
      <w:pPr>
        <w:rPr>
          <w:b/>
          <w:bCs/>
        </w:rPr>
      </w:pPr>
      <w:r>
        <w:rPr>
          <w:b/>
          <w:bCs/>
        </w:rPr>
        <w:t>OBSERVAÇÕES:</w:t>
      </w:r>
    </w:p>
    <w:p w14:paraId="7C6D6B44" w14:textId="74B0844E" w:rsidR="004E3F77" w:rsidRDefault="000534C7" w:rsidP="00730F47">
      <w:pPr>
        <w:spacing w:after="0"/>
      </w:pPr>
      <w:r>
        <w:rPr>
          <w:b/>
          <w:bCs/>
        </w:rPr>
        <w:t xml:space="preserve">- </w:t>
      </w:r>
      <w:r>
        <w:t>De forma que</w:t>
      </w:r>
      <w:r w:rsidR="00E20725">
        <w:t xml:space="preserve"> possam </w:t>
      </w:r>
      <w:r>
        <w:t>participar</w:t>
      </w:r>
      <w:r w:rsidR="00E20725">
        <w:t xml:space="preserve"> o maior número possível de crianças, as atividades decorrem no período </w:t>
      </w:r>
      <w:r w:rsidR="00F81A0B">
        <w:t>após</w:t>
      </w:r>
      <w:r w:rsidR="00E20725">
        <w:t xml:space="preserve"> as 15:30 horas</w:t>
      </w:r>
      <w:r w:rsidR="00730F47">
        <w:t>;</w:t>
      </w:r>
    </w:p>
    <w:p w14:paraId="55ABD137" w14:textId="5DA93B26" w:rsidR="000534C7" w:rsidRDefault="000534C7" w:rsidP="00730F47">
      <w:pPr>
        <w:spacing w:after="0"/>
      </w:pPr>
      <w:r>
        <w:t>- A calendarização das atividades poderá sofrer alterações, em função da disponibilidade das monitoras</w:t>
      </w:r>
      <w:r w:rsidR="001C2ADA">
        <w:t xml:space="preserve"> responsáveis pelas atividades</w:t>
      </w:r>
      <w:r w:rsidR="00730F47">
        <w:t>;</w:t>
      </w:r>
    </w:p>
    <w:p w14:paraId="241F8749" w14:textId="358A9E76" w:rsidR="00730F47" w:rsidRDefault="00730F47" w:rsidP="00730F47">
      <w:pPr>
        <w:spacing w:after="0"/>
      </w:pPr>
      <w:r>
        <w:t>- As crianças, nos dias das atividades, devem trazer roupas confortáveis;</w:t>
      </w:r>
    </w:p>
    <w:p w14:paraId="3CEEC9D4" w14:textId="78691935" w:rsidR="00730F47" w:rsidRDefault="00730F47" w:rsidP="00730F47">
      <w:pPr>
        <w:spacing w:after="0"/>
      </w:pPr>
      <w:r>
        <w:t>- Para o Yoga é necessária a utilização do tapete. O mesmo deverá estar devidamente identificado e permanecer no espaço das AAAF.</w:t>
      </w:r>
    </w:p>
    <w:p w14:paraId="31DEFCF7" w14:textId="77777777" w:rsidR="00730F47" w:rsidRDefault="00730F47" w:rsidP="00730F47">
      <w:pPr>
        <w:spacing w:after="0"/>
      </w:pPr>
    </w:p>
    <w:p w14:paraId="2CE931D6" w14:textId="77777777" w:rsidR="00730F47" w:rsidRDefault="00730F47" w:rsidP="00730F47">
      <w:pPr>
        <w:spacing w:after="0"/>
      </w:pPr>
    </w:p>
    <w:sectPr w:rsidR="00730F4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632C" w14:textId="77777777" w:rsidR="0040133E" w:rsidRDefault="0040133E" w:rsidP="009B1954">
      <w:pPr>
        <w:spacing w:after="0" w:line="240" w:lineRule="auto"/>
      </w:pPr>
      <w:r>
        <w:separator/>
      </w:r>
    </w:p>
  </w:endnote>
  <w:endnote w:type="continuationSeparator" w:id="0">
    <w:p w14:paraId="60771E67" w14:textId="77777777" w:rsidR="0040133E" w:rsidRDefault="0040133E" w:rsidP="009B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8BF3" w14:textId="77777777" w:rsidR="009B1954" w:rsidRDefault="009B1954" w:rsidP="009B1954">
    <w:pPr>
      <w:pStyle w:val="Rodap"/>
      <w:pBdr>
        <w:top w:val="single" w:sz="8" w:space="1" w:color="auto"/>
      </w:pBdr>
      <w:jc w:val="center"/>
      <w:rPr>
        <w:rFonts w:cstheme="minorHAnsi"/>
        <w:sz w:val="18"/>
        <w:szCs w:val="18"/>
      </w:rPr>
    </w:pPr>
    <w:r w:rsidRPr="00E47F31">
      <w:rPr>
        <w:sz w:val="18"/>
        <w:szCs w:val="18"/>
      </w:rPr>
      <w:t xml:space="preserve">União de Freguesias da Ribeira do Neiva </w:t>
    </w:r>
    <w:r w:rsidRPr="00E47F31">
      <w:rPr>
        <w:rFonts w:cstheme="minorHAnsi"/>
        <w:sz w:val="18"/>
        <w:szCs w:val="18"/>
      </w:rPr>
      <w:t>∙ Tel. 253 382 058 ∙ Avenida Joaquim Peixoto Azevedo nº 531 – Duas Igrejas</w:t>
    </w:r>
  </w:p>
  <w:p w14:paraId="61C6CB82" w14:textId="77777777" w:rsidR="009B1954" w:rsidRPr="009B1954" w:rsidRDefault="009B1954" w:rsidP="009B1954">
    <w:pPr>
      <w:pStyle w:val="Rodap"/>
      <w:jc w:val="center"/>
      <w:rPr>
        <w:rFonts w:cstheme="minorHAnsi"/>
        <w:sz w:val="18"/>
        <w:szCs w:val="18"/>
      </w:rPr>
    </w:pPr>
    <w:r w:rsidRPr="00E47F31">
      <w:rPr>
        <w:rFonts w:cstheme="minorHAnsi"/>
        <w:sz w:val="18"/>
        <w:szCs w:val="18"/>
      </w:rPr>
      <w:t xml:space="preserve">UF Ribeira do Neiva 4730-150 Vila Verde ∙ Email: </w:t>
    </w:r>
    <w:r>
      <w:rPr>
        <w:rFonts w:cstheme="minorHAnsi"/>
        <w:sz w:val="18"/>
        <w:szCs w:val="18"/>
      </w:rPr>
      <w:t>geral@uf-ribeiradoneiva.pt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190A" w14:textId="77777777" w:rsidR="0040133E" w:rsidRDefault="0040133E" w:rsidP="009B1954">
      <w:pPr>
        <w:spacing w:after="0" w:line="240" w:lineRule="auto"/>
      </w:pPr>
      <w:r>
        <w:separator/>
      </w:r>
    </w:p>
  </w:footnote>
  <w:footnote w:type="continuationSeparator" w:id="0">
    <w:p w14:paraId="63E507CD" w14:textId="77777777" w:rsidR="0040133E" w:rsidRDefault="0040133E" w:rsidP="009B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495" w14:textId="77777777" w:rsidR="009B1954" w:rsidRDefault="009B1954" w:rsidP="009B1954">
    <w:pPr>
      <w:pStyle w:val="Cabealho"/>
      <w:pBdr>
        <w:bottom w:val="single" w:sz="8" w:space="1" w:color="auto"/>
      </w:pBdr>
      <w:tabs>
        <w:tab w:val="clear" w:pos="4252"/>
      </w:tabs>
      <w:jc w:val="center"/>
    </w:pPr>
    <w:r>
      <w:rPr>
        <w:noProof/>
      </w:rPr>
      <w:drawing>
        <wp:inline distT="0" distB="0" distL="0" distR="0" wp14:anchorId="329B91E6" wp14:editId="1538E585">
          <wp:extent cx="767715" cy="650536"/>
          <wp:effectExtent l="0" t="0" r="0" b="0"/>
          <wp:docPr id="3" name="Imagem 3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3" cy="65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09E4C" w14:textId="77777777" w:rsidR="009B1954" w:rsidRDefault="009B19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BF"/>
    <w:rsid w:val="000000C0"/>
    <w:rsid w:val="00001945"/>
    <w:rsid w:val="00005BC4"/>
    <w:rsid w:val="000534C7"/>
    <w:rsid w:val="00064E04"/>
    <w:rsid w:val="000776E7"/>
    <w:rsid w:val="000C7754"/>
    <w:rsid w:val="000D564E"/>
    <w:rsid w:val="000E02AC"/>
    <w:rsid w:val="000F4048"/>
    <w:rsid w:val="001317C2"/>
    <w:rsid w:val="00194C74"/>
    <w:rsid w:val="001A742E"/>
    <w:rsid w:val="001C2ADA"/>
    <w:rsid w:val="00203F04"/>
    <w:rsid w:val="002C4CE4"/>
    <w:rsid w:val="003403C2"/>
    <w:rsid w:val="003447B5"/>
    <w:rsid w:val="003931A6"/>
    <w:rsid w:val="003B132A"/>
    <w:rsid w:val="003C3741"/>
    <w:rsid w:val="0040133E"/>
    <w:rsid w:val="004508CF"/>
    <w:rsid w:val="00497575"/>
    <w:rsid w:val="004A366D"/>
    <w:rsid w:val="004C0C3D"/>
    <w:rsid w:val="004E3F77"/>
    <w:rsid w:val="004E620D"/>
    <w:rsid w:val="005D79F4"/>
    <w:rsid w:val="005F0846"/>
    <w:rsid w:val="00602B24"/>
    <w:rsid w:val="00634D30"/>
    <w:rsid w:val="006669EE"/>
    <w:rsid w:val="00684528"/>
    <w:rsid w:val="00693BDF"/>
    <w:rsid w:val="006A739D"/>
    <w:rsid w:val="006E2455"/>
    <w:rsid w:val="00730F47"/>
    <w:rsid w:val="007377BF"/>
    <w:rsid w:val="00763E40"/>
    <w:rsid w:val="007A156B"/>
    <w:rsid w:val="007A18B5"/>
    <w:rsid w:val="007C2010"/>
    <w:rsid w:val="007C2639"/>
    <w:rsid w:val="007F74D4"/>
    <w:rsid w:val="00806714"/>
    <w:rsid w:val="008222A9"/>
    <w:rsid w:val="00831062"/>
    <w:rsid w:val="00853E1F"/>
    <w:rsid w:val="008E361A"/>
    <w:rsid w:val="008F1C20"/>
    <w:rsid w:val="00932B1D"/>
    <w:rsid w:val="0094585F"/>
    <w:rsid w:val="009506EA"/>
    <w:rsid w:val="0096048D"/>
    <w:rsid w:val="009A6AB4"/>
    <w:rsid w:val="009B1954"/>
    <w:rsid w:val="00A12C56"/>
    <w:rsid w:val="00A50220"/>
    <w:rsid w:val="00A5270C"/>
    <w:rsid w:val="00AC0B93"/>
    <w:rsid w:val="00AC7072"/>
    <w:rsid w:val="00AE21ED"/>
    <w:rsid w:val="00B46C96"/>
    <w:rsid w:val="00B87456"/>
    <w:rsid w:val="00BA59AD"/>
    <w:rsid w:val="00BF4D97"/>
    <w:rsid w:val="00C04870"/>
    <w:rsid w:val="00C241F5"/>
    <w:rsid w:val="00C35852"/>
    <w:rsid w:val="00C71DA1"/>
    <w:rsid w:val="00D2278A"/>
    <w:rsid w:val="00DD5FBD"/>
    <w:rsid w:val="00E133D3"/>
    <w:rsid w:val="00E20725"/>
    <w:rsid w:val="00E463F8"/>
    <w:rsid w:val="00E46A89"/>
    <w:rsid w:val="00ED1C03"/>
    <w:rsid w:val="00F2192C"/>
    <w:rsid w:val="00F33B7F"/>
    <w:rsid w:val="00F81A0B"/>
    <w:rsid w:val="00F850B7"/>
    <w:rsid w:val="00FD0306"/>
    <w:rsid w:val="00FD66EF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8779"/>
  <w15:chartTrackingRefBased/>
  <w15:docId w15:val="{BB777DC5-79E8-48FE-9885-0922CF5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BF"/>
    <w:rPr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B195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B1954"/>
  </w:style>
  <w:style w:type="paragraph" w:styleId="Rodap">
    <w:name w:val="footer"/>
    <w:basedOn w:val="Normal"/>
    <w:link w:val="RodapCarter"/>
    <w:uiPriority w:val="99"/>
    <w:unhideWhenUsed/>
    <w:rsid w:val="009B195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B1954"/>
  </w:style>
  <w:style w:type="table" w:styleId="TabelacomGrelha">
    <w:name w:val="Table Grid"/>
    <w:basedOn w:val="Tabelanormal"/>
    <w:uiPriority w:val="39"/>
    <w:rsid w:val="007377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7575"/>
    <w:pPr>
      <w:ind w:left="720"/>
      <w:contextualSpacing/>
    </w:pPr>
  </w:style>
  <w:style w:type="paragraph" w:customStyle="1" w:styleId="Default">
    <w:name w:val="Default"/>
    <w:rsid w:val="00C71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a_qq6bbv5\Documents\Modelos%20Personalizados%20do%20Office\oficio_ufr_neiv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C6BC541E54FC49ABE6E9D5BFD9422B" ma:contentTypeVersion="30" ma:contentTypeDescription="Criar um novo documento." ma:contentTypeScope="" ma:versionID="98337aed073a0341d16ee60ed8ff85ae">
  <xsd:schema xmlns:xsd="http://www.w3.org/2001/XMLSchema" xmlns:xs="http://www.w3.org/2001/XMLSchema" xmlns:p="http://schemas.microsoft.com/office/2006/metadata/properties" xmlns:ns3="d98f8154-bc17-454d-9b36-ffb11bc3a61b" xmlns:ns4="430e3829-d8cd-482a-b9be-3529bcef8218" targetNamespace="http://schemas.microsoft.com/office/2006/metadata/properties" ma:root="true" ma:fieldsID="98fb59bdeea58259960c4e16f5c3cce8" ns3:_="" ns4:_="">
    <xsd:import namespace="d98f8154-bc17-454d-9b36-ffb11bc3a61b"/>
    <xsd:import namespace="430e3829-d8cd-482a-b9be-3529bcef821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f8154-bc17-454d-9b36-ffb11bc3a61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3829-d8cd-482a-b9be-3529bcef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f8154-bc17-454d-9b36-ffb11bc3a61b" xsi:nil="true"/>
    <AppVersion xmlns="d98f8154-bc17-454d-9b36-ffb11bc3a61b" xsi:nil="true"/>
    <Invited_Teachers xmlns="d98f8154-bc17-454d-9b36-ffb11bc3a61b" xsi:nil="true"/>
    <Templates xmlns="d98f8154-bc17-454d-9b36-ffb11bc3a61b" xsi:nil="true"/>
    <Self_Registration_Enabled xmlns="d98f8154-bc17-454d-9b36-ffb11bc3a61b" xsi:nil="true"/>
    <Teachers xmlns="d98f8154-bc17-454d-9b36-ffb11bc3a61b">
      <UserInfo>
        <DisplayName/>
        <AccountId xsi:nil="true"/>
        <AccountType/>
      </UserInfo>
    </Teachers>
    <Student_Groups xmlns="d98f8154-bc17-454d-9b36-ffb11bc3a61b">
      <UserInfo>
        <DisplayName/>
        <AccountId xsi:nil="true"/>
        <AccountType/>
      </UserInfo>
    </Student_Groups>
    <Has_Teacher_Only_SectionGroup xmlns="d98f8154-bc17-454d-9b36-ffb11bc3a61b" xsi:nil="true"/>
    <NotebookType xmlns="d98f8154-bc17-454d-9b36-ffb11bc3a61b" xsi:nil="true"/>
    <Students xmlns="d98f8154-bc17-454d-9b36-ffb11bc3a61b">
      <UserInfo>
        <DisplayName/>
        <AccountId xsi:nil="true"/>
        <AccountType/>
      </UserInfo>
    </Students>
    <Invited_Students xmlns="d98f8154-bc17-454d-9b36-ffb11bc3a61b" xsi:nil="true"/>
    <FolderType xmlns="d98f8154-bc17-454d-9b36-ffb11bc3a61b" xsi:nil="true"/>
    <Owner xmlns="d98f8154-bc17-454d-9b36-ffb11bc3a61b">
      <UserInfo>
        <DisplayName/>
        <AccountId xsi:nil="true"/>
        <AccountType/>
      </UserInfo>
    </Owner>
    <CultureName xmlns="d98f8154-bc17-454d-9b36-ffb11bc3a61b" xsi:nil="true"/>
    <DefaultSectionNames xmlns="d98f8154-bc17-454d-9b36-ffb11bc3a61b" xsi:nil="true"/>
    <Is_Collaboration_Space_Locked xmlns="d98f8154-bc17-454d-9b36-ffb11bc3a61b" xsi:nil="true"/>
  </documentManagement>
</p:properties>
</file>

<file path=customXml/itemProps1.xml><?xml version="1.0" encoding="utf-8"?>
<ds:datastoreItem xmlns:ds="http://schemas.openxmlformats.org/officeDocument/2006/customXml" ds:itemID="{5D109EF3-D789-49DD-8857-5DFC3ED5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0D69A-9660-45F4-9086-AB78AC8DA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f8154-bc17-454d-9b36-ffb11bc3a61b"/>
    <ds:schemaRef ds:uri="430e3829-d8cd-482a-b9be-3529bcef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38985-3ABD-4D46-B11C-568B3999BABA}">
  <ds:schemaRefs>
    <ds:schemaRef ds:uri="http://schemas.microsoft.com/office/2006/metadata/properties"/>
    <ds:schemaRef ds:uri="http://schemas.microsoft.com/office/infopath/2007/PartnerControls"/>
    <ds:schemaRef ds:uri="d98f8154-bc17-454d-9b36-ffb11bc3a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oficio_ufr_neiva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Dantas</dc:creator>
  <cp:keywords/>
  <dc:description/>
  <cp:lastModifiedBy>José Dantas</cp:lastModifiedBy>
  <cp:revision>3</cp:revision>
  <cp:lastPrinted>2024-02-20T14:14:00Z</cp:lastPrinted>
  <dcterms:created xsi:type="dcterms:W3CDTF">2024-02-20T18:07:00Z</dcterms:created>
  <dcterms:modified xsi:type="dcterms:W3CDTF">2024-02-20T18:07:00Z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0x010100CEC6BC541E54FC49ABE6E9D5BFD9422B</vt:lpwstr>
  </property>
</Properties>
</file>